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16" w:lineRule="exact"/>
        <w:ind w:left="160" w:right="8429"/>
        <w:jc w:val="left"/>
        <w:rPr>
          <w:rFonts w:ascii="Franklin Gothic Book" w:hAnsi="Franklin Gothic Book" w:cs="Franklin Gothic Book" w:eastAsia="Franklin Gothic Book"/>
          <w:sz w:val="26"/>
          <w:szCs w:val="26"/>
        </w:rPr>
      </w:pPr>
      <w:rPr/>
      <w:r>
        <w:rPr/>
        <w:pict>
          <v:shape style="position:absolute;margin-left:392.149994pt;margin-top:.199973pt;width:213.85pt;height:93.5pt;mso-position-horizontal-relative:page;mso-position-vertical-relative:paragraph;z-index:-84" type="#_x0000_t75">
            <v:imagedata r:id="rId6" o:title=""/>
          </v:shape>
        </w:pic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OU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EC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ALIST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3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0"/>
          <w:w w:val="100"/>
        </w:rPr>
        <w:t>LL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0"/>
          <w:w w:val="100"/>
        </w:rPr>
        <w:t>E)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6" w:lineRule="exact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GRIFFIN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-6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1"/>
          <w:w w:val="100"/>
          <w:position w:val="-1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MP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1"/>
          <w:w w:val="100"/>
          <w:position w:val="-1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MI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FIC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2" w:lineRule="exact"/>
        <w:ind w:left="160" w:right="1488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degree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from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redi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ollege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iver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three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3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ears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rofe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erie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*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nd*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rofi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iency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Offi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oftware.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ote: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erie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ubstitute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degree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ear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basi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RR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IFI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1" w:lineRule="auto"/>
        <w:ind w:left="160" w:right="809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Previous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erie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tudent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’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degr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related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field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from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redi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ollege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iver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SIBI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4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1" w:lineRule="auto"/>
        <w:ind w:left="160" w:right="3895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uired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rodu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urate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elec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ronic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heck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efund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able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J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oucher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tudent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refund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0" w:after="0" w:line="270" w:lineRule="exact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have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ili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tudent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urate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ultip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offi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regarding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third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part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holars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financi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award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4" w:after="0" w:line="272" w:lineRule="exact"/>
        <w:ind w:left="160" w:right="933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corres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follo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tudents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via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ail,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letters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regarding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refund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return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0" w:after="0" w:line="269" w:lineRule="exact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tudents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their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refund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reference.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voids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/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tudent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refunds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ludes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tudent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onde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).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160" w:right="649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Create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ook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onitor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finan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ook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verify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ook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0" w:after="0" w:line="269" w:lineRule="exact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Create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Enrolled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ude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ts’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tui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book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tudents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</w:t>
      </w:r>
    </w:p>
    <w:p>
      <w:pPr>
        <w:spacing w:before="0" w:after="0" w:line="271" w:lineRule="exact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ter.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4" w:after="0" w:line="272" w:lineRule="exact"/>
        <w:ind w:left="160" w:right="6751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Produ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debt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RTS,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argetX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" w:after="0" w:line="272" w:lineRule="exact"/>
        <w:ind w:left="160" w:right="2589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other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ultip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Mandatory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overtime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uired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eet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deadline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CI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1" w:lineRule="auto"/>
        <w:ind w:left="160" w:right="8601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Orga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izational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kills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ult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task;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0" w:after="0" w:line="270" w:lineRule="exact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Kno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ledge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overn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ntal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</w:p>
    <w:p>
      <w:pPr>
        <w:spacing w:before="4" w:after="0" w:line="272" w:lineRule="exact"/>
        <w:ind w:left="160" w:right="698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ledge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Georgia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finan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eorgia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gover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</w:p>
    <w:p>
      <w:pPr>
        <w:spacing w:before="0" w:after="0" w:line="269" w:lineRule="exact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uters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jo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related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soft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rogra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</w:p>
    <w:p>
      <w:pPr>
        <w:spacing w:before="4" w:after="0" w:line="272" w:lineRule="exact"/>
        <w:ind w:left="160" w:right="6943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bili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10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ulator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aking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olving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kil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RY: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1" w:lineRule="auto"/>
        <w:ind w:left="160" w:right="644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Salary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urate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educa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erie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efits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lude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leave,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Georgia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efits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Progr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jc w:val="left"/>
        <w:spacing w:after="0"/>
        <w:sectPr>
          <w:pgMar w:footer="967" w:top="620" w:bottom="1160" w:left="560" w:right="20"/>
          <w:footerReference w:type="default" r:id="rId5"/>
          <w:type w:val="continuous"/>
          <w:pgSz w:w="12240" w:h="15840"/>
        </w:sectPr>
      </w:pPr>
      <w:rPr/>
    </w:p>
    <w:p>
      <w:pPr>
        <w:spacing w:before="78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heduled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interview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ition.</w:t>
      </w:r>
    </w:p>
    <w:p>
      <w:pPr>
        <w:spacing w:before="0" w:after="0" w:line="271" w:lineRule="exact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Candid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fully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kgro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tigati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vehi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ing.</w:t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160" w:right="241"/>
        <w:jc w:val="left"/>
        <w:rPr>
          <w:rFonts w:ascii="Calibri" w:hAnsi="Calibri" w:cs="Calibri" w:eastAsia="Calibri"/>
          <w:sz w:val="16"/>
          <w:szCs w:val="16"/>
        </w:rPr>
      </w:pPr>
      <w:rPr/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nt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al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Co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g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b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d,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g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n,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x,</w:t>
      </w:r>
      <w:r>
        <w:rPr>
          <w:rFonts w:ascii="Calibri" w:hAnsi="Calibri" w:cs="Calibri" w:eastAsia="Calibri"/>
          <w:sz w:val="16"/>
          <w:szCs w:val="16"/>
          <w:spacing w:val="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g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n,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b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y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g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p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b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g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n,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v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z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p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us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(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x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pt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p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al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ums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p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4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by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aw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)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.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w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ng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h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v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b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g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h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q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g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ng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-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p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s: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IX/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q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y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(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G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p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s,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B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y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Cen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y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y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Cen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nd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J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p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y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Cen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)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v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s,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501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V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y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b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6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B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G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n,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G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30223,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77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0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-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2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2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8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-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7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382;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A/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504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(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G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Ca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p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s,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B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y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Cen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y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y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Cen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J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p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y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Cen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)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Sp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al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v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501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V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y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b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6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B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G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n,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G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</w:p>
    <w:p>
      <w:pPr>
        <w:spacing w:before="1" w:after="0" w:line="239" w:lineRule="auto"/>
        <w:ind w:left="160" w:right="297"/>
        <w:jc w:val="left"/>
        <w:rPr>
          <w:rFonts w:ascii="Calibri" w:hAnsi="Calibri" w:cs="Calibri" w:eastAsia="Calibri"/>
          <w:sz w:val="16"/>
          <w:szCs w:val="16"/>
        </w:rPr>
      </w:pPr>
      <w:rPr/>
      <w:r>
        <w:rPr>
          <w:rFonts w:ascii="Calibri" w:hAnsi="Calibri" w:cs="Calibri" w:eastAsia="Calibri"/>
          <w:sz w:val="16"/>
          <w:szCs w:val="16"/>
          <w:spacing w:val="0"/>
          <w:w w:val="100"/>
        </w:rPr>
        <w:t>30223,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77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0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-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22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8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-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72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5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8;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IX/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q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y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ADA/S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504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(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v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Ca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p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s)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Sp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al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v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1533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g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hway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19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h,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-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25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2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n,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G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3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028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6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70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6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-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64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6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-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62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2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4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.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(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p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y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p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)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Human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s,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Human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s,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501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V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y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G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n,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G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30223,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77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0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-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2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29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-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3454.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Any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p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g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X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/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q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y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ADA/S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504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y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p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s/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b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h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4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b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y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V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P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s,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501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V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y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700,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G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n,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G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30223,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7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7</w:t>
      </w:r>
      <w:r>
        <w:rPr>
          <w:rFonts w:ascii="Calibri" w:hAnsi="Calibri" w:cs="Calibri" w:eastAsia="Calibri"/>
          <w:sz w:val="16"/>
          <w:szCs w:val="16"/>
          <w:spacing w:val="3"/>
          <w:w w:val="100"/>
        </w:rPr>
        <w:t>0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-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22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8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-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73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4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8.</w:t>
      </w:r>
    </w:p>
    <w:sectPr>
      <w:pgMar w:header="0" w:footer="967" w:top="640" w:bottom="1160" w:left="560" w:right="5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4.560001pt;margin-top:722.075989pt;width:542.98pt;height:.1pt;mso-position-horizontal-relative:page;mso-position-vertical-relative:page;z-index:-84" coordorigin="691,14442" coordsize="10860,2">
          <v:shape style="position:absolute;left:691;top:14442;width:10860;height:2" coordorigin="691,14442" coordsize="10860,0" path="m691,14442l11551,14442e" filled="f" stroked="t" strokeweight="3.1pt" strokecolor="#9BBA58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5.429993pt;margin-top:728.999939pt;width:181.628009pt;height:14pt;mso-position-horizontal-relative:page;mso-position-vertical-relative:page;z-index:-83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Southern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Cr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nt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i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i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ical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Col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i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ge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sdouglas</dc:creator>
  <dcterms:created xsi:type="dcterms:W3CDTF">2026-01-29T11:01:41Z</dcterms:created>
  <dcterms:modified xsi:type="dcterms:W3CDTF">2026-01-29T11:01:41Z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LastSaved">
    <vt:filetime>2026-01-29T00:00:00Z</vt:filetime>
  </property>
</Properties>
</file>