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316" w:lineRule="exact"/>
        <w:ind w:left="160" w:right="5522"/>
        <w:jc w:val="left"/>
        <w:rPr>
          <w:rFonts w:ascii="Franklin Gothic Book" w:hAnsi="Franklin Gothic Book" w:cs="Franklin Gothic Book" w:eastAsia="Franklin Gothic Book"/>
          <w:sz w:val="28"/>
          <w:szCs w:val="28"/>
        </w:rPr>
      </w:pPr>
      <w:rPr/>
      <w:r>
        <w:rPr/>
        <w:pict>
          <v:shape style="position:absolute;margin-left:391.399994pt;margin-top:-8.350027pt;width:213.85pt;height:93.5pt;mso-position-horizontal-relative:page;mso-position-vertical-relative:paragraph;z-index:-87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MIN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IVE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ASSIS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ogram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Assi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tan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17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8"/>
          <w:szCs w:val="28"/>
        </w:rPr>
      </w:pPr>
      <w:rPr/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</w:rPr>
        <w:t>TIME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6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nry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6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Cou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1"/>
          <w:w w:val="100"/>
          <w:position w:val="-1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ty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-5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Center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7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FIC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hool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graduate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uivale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*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and*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6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onths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IFI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2" w:lineRule="exact"/>
        <w:ind w:left="160" w:right="784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ertif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degree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from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hnolo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anage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field.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Suite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SIBI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4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60" w:right="64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istant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rovides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retar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erves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/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dmi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istrat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/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hnic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Proofreads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edits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ontent,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distri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files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letters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oranda,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materials;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distri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ook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tiliz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varie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oftware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rodu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readsheet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6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ateri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Manage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attendan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ords;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99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99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Manages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hancement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filing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variety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ourc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new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hnolo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olution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Conduc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orientat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rofe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devel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60" w:right="673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soft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udiovi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kills,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rgani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z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anage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dealing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RY: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72" w:lineRule="exact"/>
        <w:ind w:left="160" w:right="635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hours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rience.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3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60" w:right="6081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onting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eiving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uffi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ding.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hedule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</w:p>
    <w:p>
      <w:pPr>
        <w:spacing w:before="0" w:after="0" w:line="270" w:lineRule="exact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Monda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/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edne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8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–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4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/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hur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–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8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0" w:right="801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ondition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ubmit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kgro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onditional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kgr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0" w:after="0" w:line="240" w:lineRule="auto"/>
        <w:ind w:left="16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0" w:after="0" w:line="240" w:lineRule="auto"/>
        <w:ind w:left="16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eligibility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verif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 </w:t>
      </w:r>
    </w:p>
    <w:p>
      <w:pPr>
        <w:jc w:val="left"/>
        <w:spacing w:after="0"/>
        <w:sectPr>
          <w:pgMar w:footer="967" w:top="420" w:bottom="1160" w:left="560" w:right="20"/>
          <w:footerReference w:type="default" r:id="rId5"/>
          <w:type w:val="continuous"/>
          <w:pgSz w:w="12240" w:h="15840"/>
        </w:sectPr>
      </w:pPr>
      <w:rPr/>
    </w:p>
    <w:p>
      <w:pPr>
        <w:spacing w:before="78" w:after="0" w:line="240" w:lineRule="auto"/>
        <w:ind w:left="160" w:right="342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itiz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aliens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S.,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ages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1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8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through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military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draft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Selec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egi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0" w:after="0" w:line="274" w:lineRule="exact"/>
        <w:ind w:left="16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0" w:after="0" w:line="240" w:lineRule="auto"/>
        <w:ind w:left="16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honi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0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3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4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4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6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  </w:t>
      </w:r>
    </w:p>
    <w:p>
      <w:pPr>
        <w:spacing w:before="2" w:after="0" w:line="240" w:lineRule="auto"/>
        <w:ind w:left="16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0" w:after="0" w:line="275" w:lineRule="exact"/>
        <w:ind w:left="16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0" w:after="0" w:line="240" w:lineRule="auto"/>
        <w:ind w:left="160" w:right="287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intervie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ition.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Candida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kgro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vehi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 </w:t>
      </w:r>
    </w:p>
    <w:p>
      <w:pPr>
        <w:spacing w:before="0" w:after="0" w:line="229" w:lineRule="exact"/>
        <w:ind w:left="1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 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 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 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 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 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auto"/>
        <w:ind w:left="160" w:right="13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ege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gia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uent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ges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nic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igi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ilit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ilia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genetic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info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ete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ete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nam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ilita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iz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hip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us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x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ecial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law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his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enco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8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-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finan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luding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Wo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uni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)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finan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edu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luding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hola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hips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life,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enco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empl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3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ent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nnel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2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ds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-1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0"/>
          <w:szCs w:val="20"/>
          <w:spacing w:val="1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 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0" w:footer="967" w:top="640" w:bottom="1160" w:left="56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60001pt;margin-top:722.075989pt;width:542.98pt;height:.1pt;mso-position-horizontal-relative:page;mso-position-vertical-relative:page;z-index:-87" coordorigin="691,14442" coordsize="10860,2">
          <v:shape style="position:absolute;left:691;top:14442;width:10860;height:2" coordorigin="691,14442" coordsize="10860,0" path="m691,14442l11551,14442e" filled="f" stroked="t" strokeweight="3.1pt" strokecolor="#9BBA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29993pt;margin-top:728.999939pt;width:181.628009pt;height:14pt;mso-position-horizontal-relative:page;mso-position-vertical-relative:page;z-index:-8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Southern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i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dcterms:created xsi:type="dcterms:W3CDTF">2026-05-06T16:18:03Z</dcterms:created>
  <dcterms:modified xsi:type="dcterms:W3CDTF">2026-05-06T16:18:03Z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2026-05-06T00:00:00Z</vt:filetime>
  </property>
</Properties>
</file>