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316" w:lineRule="exact"/>
        <w:ind w:left="180" w:right="5923"/>
        <w:jc w:val="left"/>
        <w:rPr>
          <w:rFonts w:ascii="Franklin Gothic Book" w:hAnsi="Franklin Gothic Book" w:cs="Franklin Gothic Book" w:eastAsia="Franklin Gothic Book"/>
          <w:sz w:val="28"/>
          <w:szCs w:val="28"/>
        </w:rPr>
      </w:pPr>
      <w:rPr/>
      <w:r>
        <w:rPr/>
        <w:pict>
          <v:shape style="position:absolute;margin-left:376.399994pt;margin-top:-6.030027pt;width:213.85pt;height:93.5pt;mso-position-horizontal-relative:page;mso-position-vertical-relative:paragraph;z-index:-68" type="#_x0000_t75">
            <v:imagedata r:id="rId6" o:title=""/>
          </v:shape>
        </w:pic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OMM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IAL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IVI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NSTR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CTOR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ART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TIME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6" w:lineRule="exact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BU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  <w:position w:val="-1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TS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CAMPUS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6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MUM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QUALIF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CAT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ONS: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180" w:right="585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Must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pos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tate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Depa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tment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river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Class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“A”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rcial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Driv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r’s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ability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flexible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(1)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mmercial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ruck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drive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EFER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UAL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FI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ATI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auto"/>
        <w:ind w:left="180" w:right="61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Associa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(3)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yea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experien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excell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human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ations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good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mmun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ty,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ex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ellent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familiar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rier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Safety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Adm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CSA)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gul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tions,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Unit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nspor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OT)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Office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Alcoh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policy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omplian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regulati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ONSI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ILIT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3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180" w:right="599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Under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supe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visi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ervis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Comm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Truck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Dri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ogram.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Devel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urse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utli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oals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objecti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epares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plans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ssroom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ruction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nical/occup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alua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students’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goals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objecti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maintai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ipme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prepares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udget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Mainta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program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ertificat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ppropriate;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Prepa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uired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doc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minis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eports;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Ensures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saf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secur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uirem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traini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Mee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staff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mbers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educators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students’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instruct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programs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acting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progress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sists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ruit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j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place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efforts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OM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NCI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180" w:right="434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Knowledge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pedagogic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pract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ry;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mission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posts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l/technic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educa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academic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Knowledge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ege’s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acad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coop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faculty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staff;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epa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room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99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99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99"/>
        </w:rPr>
        <w:t>make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isions;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puters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job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tware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problem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ills;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relati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dealing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public;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mmun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ALA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Y: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339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without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surance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benefits;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hours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not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exceed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29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week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Hourly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commensurate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ducation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ECIAL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OTES: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0" w:right="502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condition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employm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backgro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investigat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ffers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empl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yment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shall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conditional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pending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result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back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investiga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Federal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requires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eligibility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verifica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prior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mployment.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613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U.S.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citi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z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living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U.S.,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ages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18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throug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25,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uired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register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draft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present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ective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Service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upon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mployment.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52" w:lineRule="auto"/>
        <w:ind w:left="180" w:right="1719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Applicants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special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sistance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ssistance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phoning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(7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7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0)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22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9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-34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5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4.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Applicants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duled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interviews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tatus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positi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footer="969" w:top="480" w:bottom="1160" w:left="540" w:right="320"/>
          <w:footerReference w:type="default" r:id="rId5"/>
          <w:type w:val="continuous"/>
          <w:pgSz w:w="12240" w:h="15840"/>
        </w:sectPr>
      </w:pPr>
      <w:rPr/>
    </w:p>
    <w:p>
      <w:pPr>
        <w:spacing w:before="80" w:after="0" w:line="240" w:lineRule="auto"/>
        <w:ind w:left="180" w:right="292"/>
        <w:jc w:val="left"/>
        <w:rPr>
          <w:rFonts w:ascii="Franklin Gothic Book" w:hAnsi="Franklin Gothic Book" w:cs="Franklin Gothic Book" w:eastAsia="Franklin Gothic Book"/>
          <w:sz w:val="19"/>
          <w:szCs w:val="19"/>
        </w:rPr>
      </w:pPr>
      <w:rPr/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echnic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oll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System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Georgia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its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onstit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Techni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Coll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dis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rimin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7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creed,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tion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ethnic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origin,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x,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ilit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tical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aff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bel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gene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inform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tion,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dis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bled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vetera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veteran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Vietn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ouse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mem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citizenship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(exce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ose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mst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rmit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andated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by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law).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This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scr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mina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enco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pas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echnic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coll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5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inis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rog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ogr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by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eral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gov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luding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Workf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ova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Opp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nity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(WIO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itle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ogr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ms,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edu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prog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8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iviti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luding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ons,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sch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lar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loa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tics.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5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ompa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ecruit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emplo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ment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ting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oods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vice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19"/>
          <w:szCs w:val="19"/>
          <w:spacing w:val="0"/>
          <w:w w:val="100"/>
        </w:rPr>
      </w:r>
    </w:p>
    <w:sectPr>
      <w:pgMar w:header="0" w:footer="969" w:top="1380" w:bottom="1160" w:left="540" w:right="5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4.5pt;margin-top:721.97998pt;width:543.060pt;height:.1pt;mso-position-horizontal-relative:page;mso-position-vertical-relative:page;z-index:-68" coordorigin="690,14440" coordsize="10861,2">
          <v:shape style="position:absolute;left:690;top:14440;width:10861;height:2" coordorigin="690,14440" coordsize="10861,0" path="m690,14440l11551,14440e" filled="f" stroked="t" strokeweight="3.1pt" strokecolor="#9BBA58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5.459991pt;margin-top:729.023926pt;width:181.550338pt;height:14pt;mso-position-horizontal-relative:page;mso-position-vertical-relative:page;z-index:-6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South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rn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esc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Tec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i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nical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8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lege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dcterms:created xsi:type="dcterms:W3CDTF">2026-02-18T15:32:23Z</dcterms:created>
  <dcterms:modified xsi:type="dcterms:W3CDTF">2026-02-18T15:32:23Z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2026-02-18T00:00:00Z</vt:filetime>
  </property>
</Properties>
</file>