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362" w:lineRule="exact"/>
        <w:ind w:left="180" w:right="6273"/>
        <w:jc w:val="left"/>
        <w:rPr>
          <w:rFonts w:ascii="Franklin Gothic Book" w:hAnsi="Franklin Gothic Book" w:cs="Franklin Gothic Book" w:eastAsia="Franklin Gothic Book"/>
          <w:sz w:val="32"/>
          <w:szCs w:val="32"/>
        </w:rPr>
      </w:pPr>
      <w:rPr/>
      <w:r>
        <w:rPr/>
        <w:pict>
          <v:shape style="position:absolute;margin-left:399pt;margin-top:-14.860015pt;width:176.57pt;height:77.2pt;mso-position-horizontal-relative:page;mso-position-vertical-relative:paragraph;z-index:-70" type="#_x0000_t75">
            <v:imagedata r:id="rId6" o:title=""/>
          </v:shape>
        </w:pic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0"/>
          <w:w w:val="100"/>
        </w:rPr>
        <w:t>DIESEL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0"/>
          <w:w w:val="100"/>
        </w:rPr>
        <w:t>EQUIP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0"/>
          <w:w w:val="100"/>
        </w:rPr>
        <w:t>CHNOLO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0"/>
          <w:w w:val="100"/>
        </w:rPr>
        <w:t>FULL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0"/>
          <w:w w:val="100"/>
        </w:rPr>
        <w:t>TIME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00000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2" w:lineRule="exact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  <w:position w:val="-1"/>
        </w:rPr>
        <w:t>Multip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  <w:position w:val="-1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  <w:position w:val="-1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  <w:position w:val="-1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  <w:position w:val="-1"/>
        </w:rPr>
        <w:t>ca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2"/>
          <w:w w:val="100"/>
          <w:position w:val="-1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  <w:position w:val="-1"/>
        </w:rPr>
        <w:t>ions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  <w:position w:val="-1"/>
        </w:rPr>
        <w:t>(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  <w:position w:val="-1"/>
        </w:rPr>
        <w:t>B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  <w:position w:val="-1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  <w:position w:val="-1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  <w:position w:val="-1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  <w:position w:val="-1"/>
        </w:rPr>
        <w:t>s/Henry)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NIMUM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ALIFICATI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NS: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39" w:lineRule="auto"/>
        <w:ind w:left="180" w:right="417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Must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pos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bile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m/Heavy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Certifica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from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National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itute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tomoti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ellen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(ASE).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(3)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years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dium/hea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iesel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/equi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ienc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ERRED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QU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LIFICAT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ONS: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50" w:lineRule="exact"/>
        <w:ind w:left="180" w:right="316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Associate’s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deg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tomotive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field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from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accredit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cal,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comm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edium/Hea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cian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ific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dition.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(5)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years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perience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edium/he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iesel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truc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/eq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peri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uld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include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etenc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0" w:after="0" w:line="246" w:lineRule="exact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needed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provide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puter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equi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interpe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organi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z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leadership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SPONSIBILITIE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9" w:lineRule="exact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Under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supe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visi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ervis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Auto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Collisi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Repair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ram.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80" w:right="379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Devel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utli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oals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objecti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epares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plans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ssroom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ruction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nical/occup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alua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students’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goals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objecti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maintai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ipme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prepares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udget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Mainta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program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ertificat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ppropriate;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Prepa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uired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documen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adminis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eports;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Ensures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saf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secur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uirem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traini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Mee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staff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mbers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educators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students’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instruct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programs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acting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progress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sists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ruit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j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place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efforts.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COMPE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TENCIE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0" w:lineRule="exact"/>
        <w:ind w:left="180" w:right="214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pedagogic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pract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ry;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mission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posts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l/technic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educa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academic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ege’s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acad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coop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faculty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staff;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room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99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99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99"/>
        </w:rPr>
        <w:t>make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isions;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puters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job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tware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problem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relati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dealing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public;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mmun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SALARY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50" w:lineRule="exact"/>
        <w:ind w:left="180" w:right="128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par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time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pos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without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nsu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nefi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hours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exceed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9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week.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Hourly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ensur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experien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SP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CIAL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</w:rPr>
        <w:t>NOTE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exact"/>
        <w:ind w:left="180" w:right="127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shall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dition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employme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subm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backg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ound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invest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gation.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Offers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emplo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shall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ending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result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ckground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estigat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Federal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eligibil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empl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ymen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133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izens,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living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U.S.,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ages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18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hrough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25,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military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dra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must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Select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egis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upon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employ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Applicants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assista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equest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assist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(77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0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"/>
          <w:w w:val="100"/>
        </w:rPr>
        <w:t>9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3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454.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122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Applicants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cheduled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interviews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notif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status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positi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candida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selected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succ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ssfully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complete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back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igat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icle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footer="249" w:top="300" w:bottom="440" w:left="540" w:right="540"/>
          <w:footerReference w:type="default" r:id="rId5"/>
          <w:type w:val="continuous"/>
          <w:pgSz w:w="12240" w:h="15840"/>
        </w:sectPr>
      </w:pPr>
      <w:rPr/>
    </w:p>
    <w:p>
      <w:pPr>
        <w:spacing w:before="79" w:after="0" w:line="240" w:lineRule="auto"/>
        <w:ind w:left="180" w:right="292"/>
        <w:jc w:val="left"/>
        <w:rPr>
          <w:rFonts w:ascii="Franklin Gothic Book" w:hAnsi="Franklin Gothic Book" w:cs="Franklin Gothic Book" w:eastAsia="Franklin Gothic Book"/>
          <w:sz w:val="19"/>
          <w:szCs w:val="19"/>
        </w:rPr>
      </w:pPr>
      <w:rPr/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echnic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oll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System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Georgia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its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onstit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Techni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Coll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dis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rimin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7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creed,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ethnic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origin,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x,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ilit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tical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aff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bel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gene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inform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tion,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dis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bled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vetera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veteran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Vietn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ouse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mem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citizenship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(exce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ose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mst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rmit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andated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law).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This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scr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mina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enco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pas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echnic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coll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5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inis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rog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ogr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gov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luding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Workf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ova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Opp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nity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(WIO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itle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ogr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ms,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edu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prog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8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iviti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luding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ons,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sch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lar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loa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tics.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5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ompa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ecruit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emplo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ting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oods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vice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</w:r>
    </w:p>
    <w:sectPr>
      <w:pgMar w:header="0" w:footer="249" w:top="1140" w:bottom="440" w:left="540" w:right="5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4.5pt;margin-top:757.97998pt;width:543.060pt;height:.1pt;mso-position-horizontal-relative:page;mso-position-vertical-relative:page;z-index:-70" coordorigin="690,15160" coordsize="10861,2">
          <v:shape style="position:absolute;left:690;top:15160;width:10861;height:2" coordorigin="690,15160" coordsize="10861,0" path="m690,15160l11551,15160e" filled="f" stroked="t" strokeweight="3.1pt" strokecolor="#9BBA58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5.459991pt;margin-top:765.023926pt;width:181.550338pt;height:14.0pt;mso-position-horizontal-relative:page;mso-position-vertical-relative:page;z-index:-69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South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rn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esc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Tec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i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nical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8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lege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dcterms:created xsi:type="dcterms:W3CDTF">2026-03-23T08:48:42Z</dcterms:created>
  <dcterms:modified xsi:type="dcterms:W3CDTF">2026-03-23T08:48:42Z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2026-03-23T00:00:00Z</vt:filetime>
  </property>
</Properties>
</file>