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9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1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36"/>
          <w:szCs w:val="36"/>
        </w:rPr>
      </w:pPr>
      <w:rPr/>
      <w:r>
        <w:rPr/>
        <w:pict>
          <v:shape style="position:absolute;margin-left:380.600006pt;margin-top:-8.302928pt;width:210.149994pt;height:91.85006pt;mso-position-horizontal-relative:page;mso-position-vertical-relative:paragraph;z-index:-107" type="#_x0000_t75">
            <v:imagedata r:id="rId6" o:title=""/>
          </v:shape>
        </w:pic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Aviation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Mai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ten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nce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Technology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-1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tr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1F4E79"/>
          <w:spacing w:val="0"/>
          <w:w w:val="100"/>
        </w:rPr>
        <w:t>tor</w:t>
      </w:r>
      <w:r>
        <w:rPr>
          <w:rFonts w:ascii="Franklin Gothic Book" w:hAnsi="Franklin Gothic Book" w:cs="Franklin Gothic Book" w:eastAsia="Franklin Gothic Book"/>
          <w:sz w:val="36"/>
          <w:szCs w:val="36"/>
          <w:color w:val="000000"/>
          <w:spacing w:val="0"/>
          <w:w w:val="100"/>
        </w:rPr>
      </w:r>
    </w:p>
    <w:p>
      <w:pPr>
        <w:spacing w:before="0" w:after="0" w:line="362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32"/>
          <w:szCs w:val="32"/>
        </w:rPr>
      </w:pPr>
      <w:rPr/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Full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1F4E79"/>
          <w:spacing w:val="0"/>
          <w:w w:val="100"/>
        </w:rPr>
        <w:t>Time</w:t>
      </w:r>
      <w:r>
        <w:rPr>
          <w:rFonts w:ascii="Franklin Gothic Book" w:hAnsi="Franklin Gothic Book" w:cs="Franklin Gothic Book" w:eastAsia="Franklin Gothic Book"/>
          <w:sz w:val="32"/>
          <w:szCs w:val="32"/>
          <w:color w:val="00000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10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  <w:position w:val="-1"/>
        </w:rPr>
        <w:t>Fa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2"/>
          <w:w w:val="100"/>
          <w:position w:val="-1"/>
        </w:rPr>
        <w:t>y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0"/>
          <w:w w:val="100"/>
          <w:position w:val="-1"/>
        </w:rPr>
        <w:t>ette</w:t>
      </w:r>
      <w:r>
        <w:rPr>
          <w:rFonts w:ascii="Franklin Gothic Book" w:hAnsi="Franklin Gothic Book" w:cs="Franklin Gothic Book" w:eastAsia="Franklin Gothic Book"/>
          <w:sz w:val="28"/>
          <w:szCs w:val="28"/>
          <w:color w:val="1F4E79"/>
          <w:spacing w:val="-9"/>
          <w:w w:val="100"/>
          <w:position w:val="-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1"/>
          <w:w w:val="100"/>
          <w:position w:val="-1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1F4E79"/>
          <w:spacing w:val="0"/>
          <w:w w:val="100"/>
          <w:position w:val="-1"/>
        </w:rPr>
        <w:t>AMPUS</w:t>
      </w:r>
      <w:r>
        <w:rPr>
          <w:rFonts w:ascii="Franklin Gothic Book" w:hAnsi="Franklin Gothic Book" w:cs="Franklin Gothic Book" w:eastAsia="Franklin Gothic Book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5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6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MUM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QUALIF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ONS: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auto"/>
        <w:ind w:left="180" w:right="394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hold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Mecha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Certif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Airf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Powerplant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rating.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(3)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years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xperience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maintenan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field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(7)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years.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etencies,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knowledge,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levels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instruction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Aviation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Maintenan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hnology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EFER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ATI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86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Mecha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Certif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both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Airframe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ferred.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spect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za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(IA)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preferred.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Associate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degree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preferred.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(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6)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aviati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(7)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years.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instructional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xperience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preferred.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2"/>
          <w:szCs w:val="22"/>
        </w:rPr>
      </w:pPr>
      <w:rPr/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ONSI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ILIT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3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2"/>
          <w:szCs w:val="22"/>
          <w:color w:val="000000"/>
          <w:spacing w:val="0"/>
          <w:w w:val="100"/>
        </w:rPr>
      </w:r>
    </w:p>
    <w:p>
      <w:pPr>
        <w:spacing w:before="1" w:after="0" w:line="240" w:lineRule="auto"/>
        <w:ind w:left="180" w:right="382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supervisio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instructs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upervises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Aviation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Maintenan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99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ology.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99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velops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course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jectives;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lesson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classroom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instruction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laboratory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accordan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FAA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approved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intena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ology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course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standards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urric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lum;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tency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across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syllabi,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proj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sheet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grading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rubrics,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rials;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completes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ume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</w:p>
    <w:p>
      <w:pPr>
        <w:spacing w:before="0" w:after="0" w:line="240" w:lineRule="auto"/>
        <w:ind w:left="180" w:right="325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each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rse,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records,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ledgers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icable,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ethics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grade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forms;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valuates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ogress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attaining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goals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objectives;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ntains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ppli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materials,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ipm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preparat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req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99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budget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requests;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aintenance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hnolo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certif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irements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Adminis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prepares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documentat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inist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safety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security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requirements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lassrooms,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ories,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hangar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areas;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meets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staff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ers,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cators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disc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students’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instruction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programs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imp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progress;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rves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adv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tud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ropriat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ists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recru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ment,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retention,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placement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efforts;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Maintenan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hnology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dvis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ommittee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ctiviti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cipa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meetings,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professional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lop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ctiviti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moni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aircraf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trai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equipment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reports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ective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inoperative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perfo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ass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COM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ET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CIES: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387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Knowledge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pedagogical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pract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theory;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owledge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voca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technical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nowledge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Aviat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Mainte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Tech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ology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academic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ourse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owledge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colle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e’s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academic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programs;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work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ooperat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stude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aculty,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ff;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delivery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classroom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labora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instr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ction;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make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decisions;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opera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computers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job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softwa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programs;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decision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making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problem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99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solving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skills;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terpersonal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relat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dealing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blic;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written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communicati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skills.</w:t>
      </w:r>
    </w:p>
    <w:p>
      <w:pPr>
        <w:spacing w:before="7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40" w:lineRule="auto"/>
        <w:ind w:left="180" w:right="343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Salary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mensura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experience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incl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olid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paid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leave,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State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eorgia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Flex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efits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P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rogram.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footer="969" w:top="440" w:bottom="1160" w:left="540" w:right="320"/>
          <w:footerReference w:type="default" r:id="rId5"/>
          <w:type w:val="continuous"/>
          <w:pgSz w:w="12240" w:h="15840"/>
        </w:sectPr>
      </w:pPr>
      <w:rPr/>
    </w:p>
    <w:p>
      <w:pPr>
        <w:spacing w:before="8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0"/>
          <w:szCs w:val="20"/>
        </w:rPr>
      </w:pPr>
      <w:rPr/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SPEC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NOT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1F4E79"/>
          <w:spacing w:val="0"/>
          <w:w w:val="100"/>
        </w:rPr>
        <w:t>S:</w:t>
      </w:r>
      <w:r>
        <w:rPr>
          <w:rFonts w:ascii="Franklin Gothic Book" w:hAnsi="Franklin Gothic Book" w:cs="Franklin Gothic Book" w:eastAsia="Franklin Gothic Book"/>
          <w:sz w:val="20"/>
          <w:szCs w:val="20"/>
          <w:color w:val="000000"/>
          <w:spacing w:val="0"/>
          <w:w w:val="100"/>
        </w:rPr>
      </w:r>
    </w:p>
    <w:p>
      <w:pPr>
        <w:spacing w:before="3" w:after="0" w:line="272" w:lineRule="exact"/>
        <w:ind w:left="180" w:right="1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employment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ground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tigati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Offers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employment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shall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conditional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pending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result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back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investiga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ion.</w:t>
      </w:r>
    </w:p>
    <w:p>
      <w:pPr>
        <w:spacing w:before="10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Federal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Law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requires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eligibility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verifica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prior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2" w:lineRule="exact"/>
        <w:ind w:left="180" w:right="126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citi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zens,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aliens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living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U.S.,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ages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18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25,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ired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register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mili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tary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draft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m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present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proof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ective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9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Service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Regis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ration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upon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mployment.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55" w:after="0" w:line="544" w:lineRule="exact"/>
        <w:ind w:left="180" w:right="1499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Applicants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5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special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may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q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ssistance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b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phoning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(7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7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0)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22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9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-34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5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4.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those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who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are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h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eduled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terview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will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be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fied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8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3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tatus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of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2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the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positi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on.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</w:r>
    </w:p>
    <w:p>
      <w:pPr>
        <w:spacing w:before="0" w:after="0" w:line="216" w:lineRule="exact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Candid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  <w:position w:val="1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  <w:position w:val="1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s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3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must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succ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  <w:position w:val="1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ssfully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3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  <w:position w:val="1"/>
        </w:rPr>
        <w:t>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omplete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6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3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criminal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36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bac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  <w:position w:val="1"/>
        </w:rPr>
        <w:t>k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ground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3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investiga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  <w:position w:val="1"/>
        </w:rPr>
        <w:t>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  <w:position w:val="1"/>
        </w:rPr>
        <w:t>i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on,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21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pr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4"/>
          <w:w w:val="100"/>
          <w:position w:val="1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-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employment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9"/>
          <w:w w:val="100"/>
          <w:position w:val="1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dr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  <w:position w:val="1"/>
        </w:rPr>
        <w:t>u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1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ing,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1"/>
          <w:w w:val="100"/>
        </w:rPr>
        <w:t>a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nd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4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motor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6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v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hicle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7"/>
          <w:w w:val="100"/>
        </w:rPr>
        <w:t> 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scree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nin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-1"/>
          <w:w w:val="100"/>
        </w:rPr>
        <w:t>g</w:t>
      </w:r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80" w:right="-20"/>
        <w:jc w:val="left"/>
        <w:rPr>
          <w:rFonts w:ascii="Franklin Gothic Book" w:hAnsi="Franklin Gothic Book" w:cs="Franklin Gothic Book" w:eastAsia="Franklin Gothic Book"/>
          <w:sz w:val="24"/>
          <w:szCs w:val="24"/>
        </w:rPr>
      </w:pPr>
      <w:rPr/>
      <w:r>
        <w:rPr>
          <w:rFonts w:ascii="Franklin Gothic Book" w:hAnsi="Franklin Gothic Book" w:cs="Franklin Gothic Book" w:eastAsia="Franklin Gothic Book"/>
          <w:sz w:val="24"/>
          <w:szCs w:val="24"/>
          <w:spacing w:val="0"/>
          <w:w w:val="100"/>
        </w:rPr>
        <w:t>.</w:t>
      </w:r>
    </w:p>
    <w:p>
      <w:pPr>
        <w:spacing w:before="9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80" w:right="161"/>
        <w:jc w:val="left"/>
        <w:rPr>
          <w:rFonts w:ascii="Franklin Gothic Medium Cond" w:hAnsi="Franklin Gothic Medium Cond" w:cs="Franklin Gothic Medium Cond" w:eastAsia="Franklin Gothic Medium Cond"/>
          <w:sz w:val="20"/>
          <w:szCs w:val="20"/>
        </w:rPr>
      </w:pPr>
      <w:rPr/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The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echni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llege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yst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Georgia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onst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tue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ech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ical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olleg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not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min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the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b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race,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3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onal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h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gin,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x,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gio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sab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lit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age,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pol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fili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tion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b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elief,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info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tion,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sab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v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ran,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vete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5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the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Vi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Era,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spou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military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ber,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tize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sh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u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(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xce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tho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pecial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rcu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itt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anda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by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aw).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Th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scr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5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policy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encomp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sses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h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tion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techni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coll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2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-admin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pr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anc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by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the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ov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rnm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inc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ud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any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Workforce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v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tion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and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Oppo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tun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Act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(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WI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A)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nced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educ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nal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act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v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incl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u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ding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7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cho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arships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oans,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stud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fe,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h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s.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encomp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sses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h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recrui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ment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emplo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y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m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nt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pers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nnel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nd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2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ontra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ting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for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g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o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ods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a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n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d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 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1"/>
          <w:w w:val="100"/>
        </w:rPr>
        <w:t>s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3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rvic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-1"/>
          <w:w w:val="100"/>
        </w:rPr>
        <w:t>e</w:t>
      </w:r>
      <w:r>
        <w:rPr>
          <w:rFonts w:ascii="Franklin Gothic Medium Cond" w:hAnsi="Franklin Gothic Medium Cond" w:cs="Franklin Gothic Medium Cond" w:eastAsia="Franklin Gothic Medium Cond"/>
          <w:sz w:val="20"/>
          <w:szCs w:val="20"/>
          <w:spacing w:val="0"/>
          <w:w w:val="100"/>
        </w:rPr>
        <w:t>s.</w:t>
      </w:r>
    </w:p>
    <w:sectPr>
      <w:pgMar w:header="0" w:footer="969" w:top="640" w:bottom="1160" w:left="540" w:right="5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Franklin Gothic Book">
    <w:altName w:val="Franklin Gothic Book"/>
    <w:charset w:val="0"/>
    <w:family w:val="swiss"/>
    <w:pitch w:val="variable"/>
  </w:font>
  <w:font w:name="Franklin Gothic Medium Cond">
    <w:altName w:val="Franklin Gothic Medium Cond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34.5pt;margin-top:721.97998pt;width:543.060pt;height:.1pt;mso-position-horizontal-relative:page;mso-position-vertical-relative:page;z-index:-107" coordorigin="690,14440" coordsize="10861,2">
          <v:shape style="position:absolute;left:690;top:14440;width:10861;height:2" coordorigin="690,14440" coordsize="10861,0" path="m690,14440l11551,14440e" filled="f" stroked="t" strokeweight="3.1pt" strokecolor="#9BBA58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5.459991pt;margin-top:729.023926pt;width:181.550338pt;height:14pt;mso-position-horizontal-relative:page;mso-position-vertical-relative:page;z-index:-106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South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rn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7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esc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1"/>
                    <w:w w:val="100"/>
                    <w:i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nt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6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Tec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2"/>
                    <w:w w:val="100"/>
                    <w:i/>
                  </w:rPr>
                  <w:t>h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nical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8"/>
                    <w:w w:val="100"/>
                    <w:i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Co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-1"/>
                    <w:w w:val="100"/>
                    <w:i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  <w:i/>
                  </w:rPr>
                  <w:t>lege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2026-03-09T10:07:24Z</dcterms:created>
  <dcterms:modified xsi:type="dcterms:W3CDTF">2026-03-09T10:07:24Z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2026-03-05T00:00:00Z</vt:filetime>
  </property>
  <property fmtid="{D5CDD505-2E9C-101B-9397-08002B2CF9AE}" pid="3" name="LastSaved">
    <vt:filetime>2026-03-09T00:00:00Z</vt:filetime>
  </property>
</Properties>
</file>