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92.160004pt;margin-top:.411028pt;width:213.84pt;height:93.48pt;mso-position-horizontal-relative:page;mso-position-vertical-relative:paragraph;z-index:-76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Pearson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Vue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Test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Administrator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6"/>
          <w:szCs w:val="26"/>
        </w:rPr>
      </w:pPr>
      <w:rPr/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PART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</w:rPr>
        <w:t>TIME)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8" w:lineRule="exact"/>
        <w:ind w:left="245" w:right="-20"/>
        <w:jc w:val="left"/>
        <w:rPr>
          <w:rFonts w:ascii="Franklin Gothic Book" w:hAnsi="Franklin Gothic Book" w:cs="Franklin Gothic Book" w:eastAsia="Franklin Gothic Book"/>
          <w:sz w:val="26"/>
          <w:szCs w:val="26"/>
        </w:rPr>
      </w:pPr>
      <w:rPr/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Multip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-1"/>
          <w:w w:val="100"/>
          <w:position w:val="-1"/>
        </w:rPr>
        <w:t>l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locations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in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-1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luding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correctional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1F4E79"/>
          <w:spacing w:val="0"/>
          <w:w w:val="100"/>
          <w:position w:val="-1"/>
        </w:rPr>
        <w:t>facilities</w:t>
      </w:r>
      <w:r>
        <w:rPr>
          <w:rFonts w:ascii="Franklin Gothic Book" w:hAnsi="Franklin Gothic Book" w:cs="Franklin Gothic Book" w:eastAsia="Franklin Gothic Book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180" w:right="8877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MUM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QUALIF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80" w:right="636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school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oma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equivalent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*and*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Two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(2)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performing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critical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administrative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administration,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assessment,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evaluation.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Success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take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Pearson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Certificat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8656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PREFERRED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QUALIFICATIONS: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637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basic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practices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procedures.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policies,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procedures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governing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School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Equivalency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administratio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computers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software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ograms.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communication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interpersonal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blic.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operation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basic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machinery,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scanning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copy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machines.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confidentiality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results,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identification.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9663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RESPONSIBILITIE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636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Conducts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egistration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Pearson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nations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standardized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ensuring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security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examination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procedures;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Coordin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logistics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ssions,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location,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seating,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equipment,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supplies;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examination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materia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during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sessions;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Ensures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return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receipt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proper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storage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rials;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Assists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processing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documents.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flexible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which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evenings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Saturdays.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travel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multiple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cations,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correctional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facilities.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10676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SALAR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Y: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80" w:right="637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part-time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insurance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benefits;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exceed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week.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commensurate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10064"/>
        <w:jc w:val="both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NOTES: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80" w:right="6081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contingent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sufficient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funding.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639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subm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backg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ound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gat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condit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ending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sult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ckgro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investigat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4929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eligibil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verif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rior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yment.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640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zens,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aliens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U.S.,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regi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ter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military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dra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Sel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erv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egis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employ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ent.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2811"/>
        <w:jc w:val="both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need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sp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cial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assista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eq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assist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phon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(770)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29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3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  <w:t>4.</w:t>
      </w:r>
      <w:r>
        <w:rPr>
          <w:rFonts w:ascii="Franklin Gothic Book" w:hAnsi="Franklin Gothic Book" w:cs="Franklin Gothic Book" w:eastAsia="Franklin Gothic Book"/>
          <w:sz w:val="22"/>
          <w:szCs w:val="22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0" w:right="640"/>
        <w:jc w:val="both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scheduled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notified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selected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successfully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criminal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ckground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vehicle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screening.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182" w:lineRule="exact"/>
        <w:ind w:left="180" w:right="840"/>
        <w:jc w:val="left"/>
        <w:rPr>
          <w:rFonts w:ascii="Franklin Gothic Book" w:hAnsi="Franklin Gothic Book" w:cs="Franklin Gothic Book" w:eastAsia="Franklin Gothic Book"/>
          <w:sz w:val="16"/>
          <w:szCs w:val="16"/>
        </w:rPr>
      </w:pPr>
      <w:rPr/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Techn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Syst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org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its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con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tuent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Techni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Colleges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discriminate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bas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col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r,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cree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ational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ethnic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origin,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sex,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eligion,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bility,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pol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aff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liat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elief,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infor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on,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bled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teran,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eran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pouse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litary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footer="971" w:top="620" w:bottom="1160" w:left="540" w:right="20"/>
          <w:footerReference w:type="default" r:id="rId5"/>
          <w:type w:val="continuous"/>
          <w:pgSz w:w="12240" w:h="15840"/>
        </w:sectPr>
      </w:pPr>
      <w:rPr/>
    </w:p>
    <w:p>
      <w:pPr>
        <w:spacing w:before="79" w:after="0" w:line="240" w:lineRule="auto"/>
        <w:ind w:left="180" w:right="363"/>
        <w:jc w:val="left"/>
        <w:rPr>
          <w:rFonts w:ascii="Franklin Gothic Book" w:hAnsi="Franklin Gothic Book" w:cs="Franklin Gothic Book" w:eastAsia="Franklin Gothic Book"/>
          <w:sz w:val="16"/>
          <w:szCs w:val="16"/>
        </w:rPr>
      </w:pPr>
      <w:rPr/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citizenship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status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(ex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ept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ose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pecial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circumsta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ces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mitted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man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ated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aw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This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nondiscrimination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policy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compa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ses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ope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techn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coll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adm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nistered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gram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nanced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deral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including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rkforce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novati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pportunity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(WI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A)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Title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nanced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grams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vit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es,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inc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ons,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scho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arsh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ps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ans,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life,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ath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etics.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also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mpasses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recruitment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mplo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ment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sonnel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ntr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cting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goods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  <w:t>services.</w:t>
      </w:r>
      <w:r>
        <w:rPr>
          <w:rFonts w:ascii="Franklin Gothic Book" w:hAnsi="Franklin Gothic Book" w:cs="Franklin Gothic Book" w:eastAsia="Franklin Gothic Book"/>
          <w:sz w:val="16"/>
          <w:szCs w:val="16"/>
          <w:spacing w:val="0"/>
          <w:w w:val="100"/>
        </w:rPr>
      </w:r>
    </w:p>
    <w:sectPr>
      <w:pgMar w:header="0" w:footer="971" w:top="64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19983pt;width:543pt;height:.1pt;mso-position-horizontal-relative:page;mso-position-vertical-relative:page;z-index:-76" coordorigin="690,14438" coordsize="10860,2">
          <v:shape style="position:absolute;left:690;top:14438;width:10860;height:2" coordorigin="690,14438" coordsize="10860,0" path="m690,14438l11550,14438e" filled="f" stroked="t" strokeweight="3.1pt" strokecolor="#9BBB59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20013pt;margin-top:728.963928pt;width:181.652009pt;height:14pt;mso-position-horizontal-relative:page;mso-position-vertical-relative:page;z-index:-7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Crescent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Technical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College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2026-02-18T16:15:03Z</dcterms:created>
  <dcterms:modified xsi:type="dcterms:W3CDTF">2026-02-18T16:15:03Z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2026-02-18T00:00:00Z</vt:filetime>
  </property>
</Properties>
</file>